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8A3945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109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2DED6306" w:rsidR="00365519" w:rsidRPr="003449A1" w:rsidRDefault="009535F3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Резна плоча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19F016F" w:rsidR="00365519" w:rsidRPr="003449A1" w:rsidRDefault="009535F3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115 х 22 х 1,2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3F8AA9E" w:rsidR="00365519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D269A2A" w:rsidR="00365519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Резна плоча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F7DBD14" w:rsidR="00365519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230 х 22 х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6407FEF" w:rsidR="00365519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5A2CC348" w:rsidR="00B809E9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Брусна плоча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7454A418" w:rsidR="00B809E9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230 х 22 х 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668155DF" w:rsidR="00B809E9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3F186310" w:rsidR="00B809E9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0A3036CB" w:rsidR="00B809E9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Брусно тоцило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60D2D154" w:rsidR="00B809E9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А60 200 х 20 х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097EB040" w:rsidR="00B809E9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5C3C369A" w:rsidR="00B809E9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02BF2A13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5B" w14:textId="09AA208E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9535F3">
              <w:rPr>
                <w:sz w:val="22"/>
                <w:szCs w:val="22"/>
                <w:lang w:val="sr-Cyrl-RS"/>
              </w:rPr>
              <w:t>Брусно тоцило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BE3" w14:textId="2BD25533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С80 200 х 20 х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A3E" w14:textId="5BAECEE8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788" w14:textId="5C447219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BCA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B6B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2D8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55098BC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643" w14:textId="480F94DD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Бонсек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043" w14:textId="0E5E3FF9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Платна -рапидна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813" w14:textId="670096A2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C6F" w14:textId="1C9FC342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C9F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19F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401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12E4584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8BE" w14:textId="269C60F8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Жичана четка -шоља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4AB" w14:textId="06291B3E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9535F3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100-125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9DE" w14:textId="02FD46E4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C53" w14:textId="49953EAB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4D2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21D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CF7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7B4B5AFC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708" w14:textId="23FE5247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Ексер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F16" w14:textId="3AA2B213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 х 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82A" w14:textId="4700E6C3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D71" w14:textId="34DCC856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4C9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75A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AB5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60C26CEE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642" w14:textId="27B84266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Клинасти каиш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B72" w14:textId="609699DC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 х</w:t>
            </w:r>
            <w:r w:rsidR="00FB028E">
              <w:rPr>
                <w:sz w:val="22"/>
                <w:szCs w:val="22"/>
                <w:lang w:val="sr-Latn-RS"/>
              </w:rPr>
              <w:t xml:space="preserve"> Li </w:t>
            </w:r>
            <w:r>
              <w:rPr>
                <w:sz w:val="22"/>
                <w:szCs w:val="22"/>
                <w:lang w:val="sr-Cyrl-R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A77" w14:textId="73E1CBA1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035" w14:textId="384DD401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716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EB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9E9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0611C4B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510" w14:textId="6F628613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Силикон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A4A" w14:textId="6EDABBAB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Силикон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A8F" w14:textId="0368FC54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E79" w14:textId="6DA4D191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B32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4E8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6A8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034DC17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3FB" w14:textId="5F4885AF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Турпија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4EB" w14:textId="1B7EF85B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9535F3">
              <w:rPr>
                <w:rFonts w:ascii="Cambria Math" w:hAnsi="Cambria Math" w:cs="Cambria Math"/>
                <w:sz w:val="22"/>
                <w:szCs w:val="22"/>
                <w:lang w:val="sr-Cyrl-RS"/>
              </w:rPr>
              <w:t>∅</w:t>
            </w:r>
            <w:r>
              <w:rPr>
                <w:rFonts w:ascii="Cambria Math" w:hAnsi="Cambria Math" w:cs="Cambria Math"/>
                <w:sz w:val="22"/>
                <w:szCs w:val="22"/>
                <w:lang w:val="sr-Cyrl-RS"/>
              </w:rPr>
              <w:t>5,2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1F5" w14:textId="55B60631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B87" w14:textId="43186E7A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461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88D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C3F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2BA759D3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689" w14:textId="60A30D3A" w:rsidR="009535F3" w:rsidRPr="00A22336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Клингерит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DE4" w14:textId="1BC7E4F1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851" w14:textId="4CBF954A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6E0" w14:textId="6CCF1C36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072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3C9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EED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3C8B222A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6B" w14:textId="71671E3D" w:rsidR="009535F3" w:rsidRPr="009535F3" w:rsidRDefault="009535F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WD-</w:t>
            </w:r>
            <w:r>
              <w:rPr>
                <w:sz w:val="22"/>
                <w:szCs w:val="22"/>
                <w:lang w:val="sr-Cyrl-RS"/>
              </w:rPr>
              <w:t>40 спреј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743" w14:textId="4932AF53" w:rsidR="009535F3" w:rsidRPr="00AF5277" w:rsidRDefault="009535F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9535F3">
              <w:rPr>
                <w:sz w:val="22"/>
                <w:szCs w:val="22"/>
                <w:lang w:val="sr-Cyrl-RS"/>
              </w:rPr>
              <w:t>WD-40 спреј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210" w14:textId="36D3B370" w:rsidR="009535F3" w:rsidRPr="00AF5277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8DD" w14:textId="7297A5B4" w:rsidR="009535F3" w:rsidRPr="00A52DC6" w:rsidRDefault="009535F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A4F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4A2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62E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4A4363D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FA8" w14:textId="4CA8EA30" w:rsidR="009535F3" w:rsidRPr="00A22336" w:rsidRDefault="00C2129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Амортизер до резервоара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CAF" w14:textId="7B31010E" w:rsidR="009535F3" w:rsidRPr="00C2129C" w:rsidRDefault="00C2129C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За моторно тестере „</w:t>
            </w:r>
            <w:r>
              <w:rPr>
                <w:sz w:val="22"/>
                <w:szCs w:val="22"/>
                <w:lang w:val="sr-Latn-RS"/>
              </w:rPr>
              <w:t>Husqvarna</w:t>
            </w:r>
            <w:r>
              <w:rPr>
                <w:sz w:val="22"/>
                <w:szCs w:val="22"/>
                <w:lang w:val="sr-Cyrl-RS"/>
              </w:rPr>
              <w:t>“</w:t>
            </w:r>
            <w:r w:rsidR="00466D18">
              <w:rPr>
                <w:sz w:val="22"/>
                <w:szCs w:val="22"/>
                <w:lang w:val="sr-Cyrl-RS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871" w14:textId="7B44C2F6" w:rsidR="009535F3" w:rsidRPr="00C2129C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334" w14:textId="17F8606A" w:rsidR="009535F3" w:rsidRPr="00A52DC6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146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5D0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CEB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535F3" w:rsidRPr="00A52DC6" w14:paraId="57C8F31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549" w14:textId="22E2560A" w:rsidR="009535F3" w:rsidRPr="00A22336" w:rsidRDefault="00C2129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Лим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30B" w14:textId="5EC5841D" w:rsidR="009535F3" w:rsidRPr="00AF5277" w:rsidRDefault="00C2129C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105 х 105 х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874" w14:textId="35EC0461" w:rsidR="009535F3" w:rsidRPr="00AF5277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A3F" w14:textId="1514D628" w:rsidR="009535F3" w:rsidRPr="00A52DC6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DE3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6DA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690" w14:textId="77777777" w:rsidR="009535F3" w:rsidRPr="00A52DC6" w:rsidRDefault="009535F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2129C" w:rsidRPr="00A52DC6" w14:paraId="321FEDB3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EEA" w14:textId="77777777" w:rsidR="00C2129C" w:rsidRPr="00A22336" w:rsidRDefault="00C2129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5E5" w14:textId="77777777" w:rsidR="00C2129C" w:rsidRPr="00AF5277" w:rsidRDefault="00C2129C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B04" w14:textId="77777777" w:rsidR="00C2129C" w:rsidRPr="00AF5277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6B7" w14:textId="77777777" w:rsidR="00C2129C" w:rsidRPr="00A52DC6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49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04F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B07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2129C" w:rsidRPr="00A52DC6" w14:paraId="035752C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A9F" w14:textId="77777777" w:rsidR="00C2129C" w:rsidRPr="00A22336" w:rsidRDefault="00C2129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4C" w14:textId="77777777" w:rsidR="00C2129C" w:rsidRPr="00AF5277" w:rsidRDefault="00C2129C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DB6" w14:textId="77777777" w:rsidR="00C2129C" w:rsidRPr="00AF5277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2BB" w14:textId="77777777" w:rsidR="00C2129C" w:rsidRPr="00A52DC6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44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9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FE6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0E81BCA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5842" w14:textId="77777777" w:rsidR="001A4B4E" w:rsidRDefault="001A4B4E" w:rsidP="00AD7978">
      <w:r>
        <w:separator/>
      </w:r>
    </w:p>
  </w:endnote>
  <w:endnote w:type="continuationSeparator" w:id="0">
    <w:p w14:paraId="34B02A16" w14:textId="77777777" w:rsidR="001A4B4E" w:rsidRDefault="001A4B4E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7955" w14:textId="77777777" w:rsidR="001A4B4E" w:rsidRDefault="001A4B4E" w:rsidP="00AD7978">
      <w:r>
        <w:separator/>
      </w:r>
    </w:p>
  </w:footnote>
  <w:footnote w:type="continuationSeparator" w:id="0">
    <w:p w14:paraId="7C5376A7" w14:textId="77777777" w:rsidR="001A4B4E" w:rsidRDefault="001A4B4E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66D18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110</cp:revision>
  <cp:lastPrinted>2023-07-26T08:43:00Z</cp:lastPrinted>
  <dcterms:created xsi:type="dcterms:W3CDTF">2023-03-16T05:35:00Z</dcterms:created>
  <dcterms:modified xsi:type="dcterms:W3CDTF">2023-12-07T06:20:00Z</dcterms:modified>
</cp:coreProperties>
</file>